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01D8" w14:textId="2A18BDEF" w:rsidR="006136D4" w:rsidRDefault="001D1859" w:rsidP="006136D4">
      <w:pPr>
        <w:pStyle w:val="BookTitle1"/>
      </w:pPr>
      <w:r w:rsidRPr="009A1FEE">
        <w:rPr>
          <w:rFonts w:ascii="Arial Black" w:hAnsi="Arial Black"/>
          <w:noProof/>
          <w:color w:val="013429"/>
          <w:sz w:val="28"/>
          <w:szCs w:val="28"/>
        </w:rPr>
        <w:drawing>
          <wp:inline distT="0" distB="0" distL="0" distR="0" wp14:anchorId="123B36E5" wp14:editId="556104F5">
            <wp:extent cx="3499485" cy="2552700"/>
            <wp:effectExtent l="0" t="0" r="5715" b="0"/>
            <wp:docPr id="1290438864" name="Picture 1" descr="The Youth Parliament Crest - The parliamentary mace is an established symbol for Youth Parliament which is why the mace has been incorporated into a full Youth Parliament crest. This symbol retains the heritage of the mace seal but also incorporates frond shaped forms that signify growth –New Zealand’s youth growing into the leaders of our country, embracing parliament and the democratic&#10;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38864" name="Picture 1" descr="The Youth Parliament Crest - The parliamentary mace is an established symbol for Youth Parliament which is why the mace has been incorporated into a full Youth Parliament crest. This symbol retains the heritage of the mace seal but also incorporates frond shaped forms that signify growth –New Zealand’s youth growing into the leaders of our country, embracing parliament and the democratic&#10;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845" cy="2561359"/>
                    </a:xfrm>
                    <a:prstGeom prst="rect">
                      <a:avLst/>
                    </a:prstGeom>
                    <a:noFill/>
                    <a:ln>
                      <a:noFill/>
                    </a:ln>
                  </pic:spPr>
                </pic:pic>
              </a:graphicData>
            </a:graphic>
          </wp:inline>
        </w:drawing>
      </w:r>
    </w:p>
    <w:p w14:paraId="4D51ED3E" w14:textId="77777777" w:rsidR="000528B2" w:rsidRPr="00D22E00" w:rsidRDefault="000528B2" w:rsidP="00D22E00"/>
    <w:p w14:paraId="3FCA7756" w14:textId="684A1E2A" w:rsidR="006136D4" w:rsidRPr="003315E7" w:rsidRDefault="00E077D5" w:rsidP="003315E7">
      <w:pPr>
        <w:pStyle w:val="BookTitle1"/>
      </w:pPr>
      <w:r w:rsidRPr="003315E7">
        <w:t>Youth Press Gallery Application Form</w:t>
      </w:r>
    </w:p>
    <w:p w14:paraId="14DA7999" w14:textId="5D2E05BC" w:rsidR="008A3C02" w:rsidRDefault="00AF43E6" w:rsidP="008A3C02">
      <w:r>
        <w:t>Adapted in</w:t>
      </w:r>
      <w:r w:rsidRPr="00475E75">
        <w:t xml:space="preserve"> </w:t>
      </w:r>
      <w:r w:rsidR="006136D4">
        <w:t>202</w:t>
      </w:r>
      <w:r w:rsidR="001D1859">
        <w:t>5</w:t>
      </w:r>
      <w:r w:rsidRPr="00475E75">
        <w:t xml:space="preserve"> by Accessible Formats Service,</w:t>
      </w:r>
      <w:r w:rsidR="00D22E00">
        <w:br/>
      </w:r>
      <w:r>
        <w:rPr>
          <w:szCs w:val="36"/>
        </w:rPr>
        <w:t>Blind</w:t>
      </w:r>
      <w:r w:rsidR="00347993">
        <w:rPr>
          <w:szCs w:val="36"/>
        </w:rPr>
        <w:t xml:space="preserve"> </w:t>
      </w:r>
      <w:r>
        <w:rPr>
          <w:szCs w:val="36"/>
        </w:rPr>
        <w:t xml:space="preserve">Low Vision NZ, </w:t>
      </w:r>
      <w:r w:rsidRPr="00475E75">
        <w:t>Auckland</w:t>
      </w:r>
    </w:p>
    <w:p w14:paraId="1A87F636" w14:textId="77777777" w:rsidR="00347993" w:rsidRDefault="00347993" w:rsidP="000677F5">
      <w:pPr>
        <w:spacing w:after="280"/>
      </w:pPr>
    </w:p>
    <w:p w14:paraId="1BF94BC0" w14:textId="6CC6D008" w:rsidR="00347993" w:rsidRPr="007E0ABB" w:rsidRDefault="00347993" w:rsidP="000677F5">
      <w:pPr>
        <w:pStyle w:val="imagecaption"/>
        <w:spacing w:after="280"/>
        <w:sectPr w:rsidR="00347993" w:rsidRPr="007E0ABB" w:rsidSect="00347993">
          <w:headerReference w:type="even" r:id="rId9"/>
          <w:headerReference w:type="default" r:id="rId10"/>
          <w:footerReference w:type="even" r:id="rId11"/>
          <w:footerReference w:type="default" r:id="rId12"/>
          <w:headerReference w:type="first" r:id="rId13"/>
          <w:pgSz w:w="11906" w:h="16838" w:code="9"/>
          <w:pgMar w:top="1440" w:right="1361" w:bottom="1440" w:left="1361" w:header="624" w:footer="624" w:gutter="0"/>
          <w:pgNumType w:start="1"/>
          <w:cols w:space="708"/>
          <w:titlePg/>
          <w:docGrid w:linePitch="653"/>
        </w:sectPr>
      </w:pPr>
      <w:r w:rsidRPr="00E72D0E">
        <w:rPr>
          <w:b/>
          <w:bCs/>
        </w:rPr>
        <w:t>T</w:t>
      </w:r>
      <w:r w:rsidR="00D22E00">
        <w:rPr>
          <w:b/>
          <w:bCs/>
        </w:rPr>
        <w:t xml:space="preserve">ranscriber's </w:t>
      </w:r>
      <w:r w:rsidRPr="00E72D0E">
        <w:rPr>
          <w:b/>
          <w:bCs/>
        </w:rPr>
        <w:t>N</w:t>
      </w:r>
      <w:r w:rsidR="00D22E00">
        <w:rPr>
          <w:b/>
          <w:bCs/>
        </w:rPr>
        <w:t>ote</w:t>
      </w:r>
      <w:r>
        <w:t xml:space="preserve">: The logo on the top of the page is </w:t>
      </w:r>
      <w:r w:rsidR="001D1859" w:rsidRPr="00B406B9">
        <w:rPr>
          <w:rStyle w:val="Emphasis"/>
          <w:b w:val="0"/>
          <w:bCs/>
        </w:rPr>
        <w:t>Youth Parliament</w:t>
      </w:r>
      <w:r>
        <w:t xml:space="preserve">. </w:t>
      </w:r>
    </w:p>
    <w:p w14:paraId="0F813BE8" w14:textId="3DF782FA" w:rsidR="006136D4" w:rsidRPr="0062061F" w:rsidRDefault="00E077D5" w:rsidP="00396762">
      <w:pPr>
        <w:pStyle w:val="Heading1"/>
      </w:pPr>
      <w:r w:rsidRPr="00AE4473">
        <w:lastRenderedPageBreak/>
        <w:t>Youth Press Gallery Application Form</w:t>
      </w:r>
    </w:p>
    <w:p w14:paraId="36D18C88" w14:textId="77777777" w:rsidR="00E077D5" w:rsidRPr="00AE4473" w:rsidRDefault="00E077D5" w:rsidP="00E077D5">
      <w:r w:rsidRPr="00AE4473">
        <w:t>To apply to be a Youth Press Gallery member, you will need to complete this application form and provide all the following details:</w:t>
      </w:r>
    </w:p>
    <w:p w14:paraId="20091466" w14:textId="5034C3D3" w:rsidR="00E077D5" w:rsidRPr="00AE4473" w:rsidRDefault="00E077D5" w:rsidP="00E077D5">
      <w:r w:rsidRPr="00AE4473">
        <w:t>Full Legal Name:</w:t>
      </w:r>
      <w:r w:rsidR="00FB3424">
        <w:t xml:space="preserve"> ________________________________</w:t>
      </w:r>
    </w:p>
    <w:p w14:paraId="1760627A" w14:textId="36E63B5D" w:rsidR="00E077D5" w:rsidRPr="00AE4473" w:rsidRDefault="00E077D5" w:rsidP="00E077D5">
      <w:r w:rsidRPr="00AE4473">
        <w:t>Date of Birth:</w:t>
      </w:r>
      <w:r w:rsidR="00FB3424">
        <w:t xml:space="preserve"> ____________________________________</w:t>
      </w:r>
    </w:p>
    <w:p w14:paraId="67AE987E" w14:textId="2F1859C9" w:rsidR="00E077D5" w:rsidRPr="00AE4473" w:rsidRDefault="00E077D5" w:rsidP="00E077D5">
      <w:r w:rsidRPr="00AE4473">
        <w:t>Preferred pronoun(s):</w:t>
      </w:r>
      <w:r w:rsidR="00FB3424">
        <w:t xml:space="preserve"> _____________________________</w:t>
      </w:r>
    </w:p>
    <w:p w14:paraId="301D0020" w14:textId="5FA1D4C1" w:rsidR="00E077D5" w:rsidRPr="00AE4473" w:rsidRDefault="00E077D5" w:rsidP="00E077D5">
      <w:r w:rsidRPr="00AE4473">
        <w:t>Postal Address:</w:t>
      </w:r>
      <w:r w:rsidR="00FB3424">
        <w:t xml:space="preserve"> _____________________________________________________________________________________________________________________________________________</w:t>
      </w:r>
    </w:p>
    <w:p w14:paraId="639AAA1C" w14:textId="7BA24194" w:rsidR="00E077D5" w:rsidRPr="00AE4473" w:rsidRDefault="00E077D5" w:rsidP="00E077D5">
      <w:r w:rsidRPr="00AE4473">
        <w:t>Home phone number:</w:t>
      </w:r>
      <w:r w:rsidR="00FB3424">
        <w:t xml:space="preserve"> _____________________________</w:t>
      </w:r>
    </w:p>
    <w:p w14:paraId="3F7CCFE2" w14:textId="76098497" w:rsidR="00E077D5" w:rsidRPr="00AE4473" w:rsidRDefault="00E077D5" w:rsidP="00E077D5">
      <w:r w:rsidRPr="00AE4473">
        <w:t>Mobile phone number:</w:t>
      </w:r>
      <w:r w:rsidR="00FB3424">
        <w:t xml:space="preserve"> ____________________________</w:t>
      </w:r>
    </w:p>
    <w:p w14:paraId="323FF788" w14:textId="1059F7BA" w:rsidR="00E077D5" w:rsidRPr="00AE4473" w:rsidRDefault="00E077D5" w:rsidP="00E077D5">
      <w:r w:rsidRPr="00AE4473">
        <w:t>Email:</w:t>
      </w:r>
      <w:r w:rsidR="00FB3424">
        <w:t xml:space="preserve"> _________________________________________</w:t>
      </w:r>
    </w:p>
    <w:p w14:paraId="1357F0E4" w14:textId="666AEF0E" w:rsidR="00D02E76" w:rsidRDefault="00E077D5" w:rsidP="00E077D5">
      <w:r w:rsidRPr="00AE4473">
        <w:t>Name of school, university or training provider or workplace:</w:t>
      </w:r>
      <w:r w:rsidR="00FB3424">
        <w:t xml:space="preserve"> _____________________________________</w:t>
      </w:r>
    </w:p>
    <w:p w14:paraId="5CE22964" w14:textId="4A3CEC34" w:rsidR="006136D4" w:rsidRPr="0062061F" w:rsidRDefault="00D02E76" w:rsidP="00396762">
      <w:pPr>
        <w:pStyle w:val="Heading2"/>
      </w:pPr>
      <w:r w:rsidRPr="008D3032">
        <w:lastRenderedPageBreak/>
        <w:t>Parent/Guardian Information and consent</w:t>
      </w:r>
    </w:p>
    <w:p w14:paraId="716306B3" w14:textId="77777777" w:rsidR="00E077D5" w:rsidRPr="00AE4473" w:rsidRDefault="00E077D5" w:rsidP="00E077D5">
      <w:bookmarkStart w:id="0" w:name="_Hlk150769194"/>
      <w:r w:rsidRPr="00AE4473">
        <w:t>Young people who are aged 17 years or under as at Friday 28 February 2025 are required to obtain consent from a parent or legal guardian to apply for a role as a Youth Press Gallery member.</w:t>
      </w:r>
    </w:p>
    <w:p w14:paraId="7F05038D" w14:textId="77777777" w:rsidR="00E077D5" w:rsidRPr="00AE4473" w:rsidRDefault="00E077D5" w:rsidP="00E077D5">
      <w:r w:rsidRPr="00AE4473">
        <w:t>Please complete the following section if you are aged 17 years or under as at Friday 28 February 2025. Your Parent/Guardian will be contacted if your application is successful.</w:t>
      </w:r>
    </w:p>
    <w:p w14:paraId="7E66223E" w14:textId="4BD74382" w:rsidR="00E077D5" w:rsidRPr="00AE4473" w:rsidRDefault="00E077D5" w:rsidP="00E077D5">
      <w:r w:rsidRPr="00AE4473">
        <w:t>Name of parent or guardian:</w:t>
      </w:r>
      <w:r w:rsidR="00D82DC5">
        <w:t xml:space="preserve"> ________________________</w:t>
      </w:r>
    </w:p>
    <w:p w14:paraId="2F3CA5A0" w14:textId="0097D71E" w:rsidR="00E077D5" w:rsidRPr="00AE4473" w:rsidRDefault="00E077D5" w:rsidP="00E077D5">
      <w:r w:rsidRPr="00AE4473">
        <w:t>Email Address:</w:t>
      </w:r>
      <w:r w:rsidR="00D82DC5">
        <w:t xml:space="preserve"> __________________________________</w:t>
      </w:r>
    </w:p>
    <w:p w14:paraId="44AAC3C4" w14:textId="0809DBBD" w:rsidR="00E077D5" w:rsidRPr="00AE4473" w:rsidRDefault="00E077D5" w:rsidP="00E077D5">
      <w:r w:rsidRPr="00AE4473">
        <w:t>Home phone number:</w:t>
      </w:r>
      <w:r w:rsidR="00D82DC5">
        <w:t xml:space="preserve"> _____________________________</w:t>
      </w:r>
    </w:p>
    <w:p w14:paraId="0562460E" w14:textId="0953ECE6" w:rsidR="00396762" w:rsidRPr="00E077D5" w:rsidRDefault="00E077D5" w:rsidP="00E077D5">
      <w:r w:rsidRPr="00AE4473">
        <w:t>Mobile phone number:</w:t>
      </w:r>
      <w:r w:rsidR="00D82DC5">
        <w:t xml:space="preserve"> ____________________________</w:t>
      </w:r>
    </w:p>
    <w:p w14:paraId="5798A570" w14:textId="7B8FD627" w:rsidR="00396762" w:rsidRPr="000366B0" w:rsidRDefault="00E077D5" w:rsidP="00D02E76">
      <w:pPr>
        <w:pStyle w:val="Heading2"/>
      </w:pPr>
      <w:r w:rsidRPr="00AE4473">
        <w:t>Applicants need to answer these questions:</w:t>
      </w:r>
    </w:p>
    <w:p w14:paraId="6DD885B0" w14:textId="77777777" w:rsidR="00E077D5" w:rsidRPr="00AE4473" w:rsidRDefault="00E077D5" w:rsidP="00E077D5">
      <w:r w:rsidRPr="00AE4473">
        <w:t>Why have you applied to become a member of the Youth Press Gallery 2025? (maximum of 250 words)</w:t>
      </w:r>
    </w:p>
    <w:p w14:paraId="038F31FF" w14:textId="268DA694" w:rsidR="00396762" w:rsidRDefault="00E077D5" w:rsidP="00E077D5">
      <w:r w:rsidRPr="00AE4473">
        <w:t>Why do you believe you are a good candidate for the role? (maximum of 250 words)</w:t>
      </w:r>
    </w:p>
    <w:p w14:paraId="63239D5C" w14:textId="509E3ADA" w:rsidR="00E077D5" w:rsidRPr="000366B0" w:rsidRDefault="00E077D5" w:rsidP="00E077D5">
      <w:pPr>
        <w:pStyle w:val="Heading2"/>
      </w:pPr>
      <w:r w:rsidRPr="00AE4473">
        <w:lastRenderedPageBreak/>
        <w:t>Applicants need to supply the supporting evidence below:</w:t>
      </w:r>
    </w:p>
    <w:p w14:paraId="08570E9B" w14:textId="781D19A7" w:rsidR="00E077D5" w:rsidRPr="00AE4473" w:rsidRDefault="00E077D5" w:rsidP="00880360">
      <w:pPr>
        <w:pStyle w:val="ListParagraph"/>
        <w:numPr>
          <w:ilvl w:val="0"/>
          <w:numId w:val="25"/>
        </w:numPr>
        <w:spacing w:before="0" w:after="120"/>
        <w:ind w:left="357" w:hanging="357"/>
      </w:pPr>
      <w:r w:rsidRPr="00AE4473">
        <w:t>A current Curriculum Vitae (CV), including full contact details for two referees.</w:t>
      </w:r>
    </w:p>
    <w:p w14:paraId="0E279DF0" w14:textId="7FC811A8" w:rsidR="00E077D5" w:rsidRPr="00AE4473" w:rsidRDefault="00E077D5" w:rsidP="00880360">
      <w:pPr>
        <w:pStyle w:val="ListParagraph"/>
        <w:numPr>
          <w:ilvl w:val="0"/>
          <w:numId w:val="25"/>
        </w:numPr>
        <w:spacing w:before="0" w:after="120"/>
        <w:ind w:left="357" w:hanging="357"/>
      </w:pPr>
      <w:r w:rsidRPr="00AE4473">
        <w:t>At least two examples of their work, with at least one of these being a written piece.</w:t>
      </w:r>
    </w:p>
    <w:p w14:paraId="50956205" w14:textId="77777777" w:rsidR="00E077D5" w:rsidRDefault="00E077D5" w:rsidP="00880360">
      <w:pPr>
        <w:pStyle w:val="ListParagraph"/>
        <w:numPr>
          <w:ilvl w:val="0"/>
          <w:numId w:val="25"/>
        </w:numPr>
        <w:spacing w:before="0" w:after="120"/>
        <w:ind w:left="357" w:hanging="357"/>
      </w:pPr>
      <w:r w:rsidRPr="00AE4473">
        <w:t>An opinion piece, submitted either in written form (maximum of 500 words) or a video or radio clip (one-two minutes in length), on one of the following topics:</w:t>
      </w:r>
    </w:p>
    <w:p w14:paraId="299ED6FF" w14:textId="77777777" w:rsidR="00E077D5" w:rsidRDefault="00E077D5" w:rsidP="00401F5F">
      <w:pPr>
        <w:spacing w:before="0" w:after="120"/>
        <w:ind w:left="357"/>
      </w:pPr>
      <w:r w:rsidRPr="00AE4473">
        <w:t>What is an issue affecting young people that members of Parliament (MPs) need to take more notice of and why?</w:t>
      </w:r>
    </w:p>
    <w:p w14:paraId="0E128845" w14:textId="07DDB4CB" w:rsidR="00E077D5" w:rsidRDefault="00E077D5" w:rsidP="00401F5F">
      <w:pPr>
        <w:spacing w:before="0" w:after="120"/>
        <w:ind w:left="357"/>
      </w:pPr>
      <w:r w:rsidRPr="00AE4473">
        <w:t>How well do you think MPs are tackling issues that are important to young people? Do they need to be doing more?</w:t>
      </w:r>
    </w:p>
    <w:bookmarkEnd w:id="0"/>
    <w:p w14:paraId="123FCE73" w14:textId="6E391981" w:rsidR="006136D4" w:rsidRPr="00E077D5" w:rsidRDefault="006136D4" w:rsidP="002E05A8">
      <w:pPr>
        <w:spacing w:after="280"/>
        <w:rPr>
          <w:rStyle w:val="Emphasis"/>
        </w:rPr>
      </w:pPr>
      <w:r w:rsidRPr="00E077D5">
        <w:rPr>
          <w:rStyle w:val="Emphasis"/>
        </w:rPr>
        <w:t xml:space="preserve">End of </w:t>
      </w:r>
      <w:bookmarkStart w:id="1" w:name="_Hlk189821251"/>
      <w:r w:rsidR="00E077D5" w:rsidRPr="00E077D5">
        <w:rPr>
          <w:rStyle w:val="Emphasis"/>
        </w:rPr>
        <w:t>Youth Press Gallery Application Form</w:t>
      </w:r>
      <w:bookmarkEnd w:id="1"/>
    </w:p>
    <w:sectPr w:rsidR="006136D4" w:rsidRPr="00E077D5" w:rsidSect="00347993">
      <w:headerReference w:type="even" r:id="rId14"/>
      <w:headerReference w:type="default" r:id="rId15"/>
      <w:footerReference w:type="default" r:id="rId16"/>
      <w:headerReference w:type="firs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71A9" w14:textId="77777777" w:rsidR="006136D4" w:rsidRDefault="006136D4">
      <w:r>
        <w:separator/>
      </w:r>
    </w:p>
  </w:endnote>
  <w:endnote w:type="continuationSeparator" w:id="0">
    <w:p w14:paraId="28868836" w14:textId="77777777" w:rsidR="006136D4" w:rsidRDefault="0061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6737" w14:textId="77777777" w:rsidR="00347993" w:rsidRDefault="00347993" w:rsidP="009979BF">
    <w:pPr>
      <w:pStyle w:val="Footer"/>
      <w:framePr w:hRule="auto" w:wrap="around" w:hAnchor="margin" w:xAlign="center" w:y="1"/>
    </w:pPr>
    <w:r>
      <w:fldChar w:fldCharType="begin"/>
    </w:r>
    <w:r>
      <w:instrText xml:space="preserve">PAGE  </w:instrText>
    </w:r>
    <w:r>
      <w:fldChar w:fldCharType="end"/>
    </w:r>
  </w:p>
  <w:p w14:paraId="072979E8" w14:textId="77777777" w:rsidR="00347993" w:rsidRDefault="00347993" w:rsidP="009979BF">
    <w:pPr>
      <w:pStyle w:val="Footer"/>
      <w:framePr w:hRule="auto" w:wrap="around" w:hAnchor="margin"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14C5" w14:textId="77777777" w:rsidR="00347993" w:rsidRDefault="00347993" w:rsidP="00D0147F">
    <w:pPr>
      <w:pStyle w:val="Footer"/>
      <w:framePr w:wrap="around"/>
    </w:pPr>
  </w:p>
  <w:p w14:paraId="0ACD9193" w14:textId="77777777" w:rsidR="00347993" w:rsidRDefault="00347993"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9322"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4CCF" w14:textId="77777777" w:rsidR="006136D4" w:rsidRDefault="006136D4">
      <w:r>
        <w:separator/>
      </w:r>
    </w:p>
  </w:footnote>
  <w:footnote w:type="continuationSeparator" w:id="0">
    <w:p w14:paraId="6174D1F4" w14:textId="77777777" w:rsidR="006136D4" w:rsidRDefault="0061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23E5" w14:textId="0CF9EDCA" w:rsidR="007E5D4A" w:rsidRDefault="007E5D4A">
    <w:pPr>
      <w:pStyle w:val="Header"/>
    </w:pPr>
    <w:r>
      <w:rPr>
        <w:noProof/>
      </w:rPr>
      <mc:AlternateContent>
        <mc:Choice Requires="wps">
          <w:drawing>
            <wp:anchor distT="0" distB="0" distL="0" distR="0" simplePos="0" relativeHeight="251659264" behindDoc="0" locked="0" layoutInCell="1" allowOverlap="1" wp14:anchorId="6B240977" wp14:editId="6A6ECD6F">
              <wp:simplePos x="635" y="635"/>
              <wp:positionH relativeFrom="page">
                <wp:align>center</wp:align>
              </wp:positionH>
              <wp:positionV relativeFrom="page">
                <wp:align>top</wp:align>
              </wp:positionV>
              <wp:extent cx="443865" cy="443865"/>
              <wp:effectExtent l="0" t="0" r="8890" b="4445"/>
              <wp:wrapNone/>
              <wp:docPr id="205016825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C1DEE" w14:textId="5BA501E9"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4097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2CC1DEE" w14:textId="5BA501E9"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758A" w14:textId="2C3A7C5D" w:rsidR="007E5D4A" w:rsidRDefault="007E5D4A">
    <w:pPr>
      <w:pStyle w:val="Header"/>
    </w:pPr>
    <w:r>
      <w:rPr>
        <w:noProof/>
      </w:rPr>
      <mc:AlternateContent>
        <mc:Choice Requires="wps">
          <w:drawing>
            <wp:anchor distT="0" distB="0" distL="0" distR="0" simplePos="0" relativeHeight="251660288" behindDoc="0" locked="0" layoutInCell="1" allowOverlap="1" wp14:anchorId="5AC1C36A" wp14:editId="1BCE2458">
              <wp:simplePos x="790575" y="400050"/>
              <wp:positionH relativeFrom="page">
                <wp:align>center</wp:align>
              </wp:positionH>
              <wp:positionV relativeFrom="page">
                <wp:align>top</wp:align>
              </wp:positionV>
              <wp:extent cx="443865" cy="443865"/>
              <wp:effectExtent l="0" t="0" r="8890" b="4445"/>
              <wp:wrapNone/>
              <wp:docPr id="420883959"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B4673" w14:textId="6EDAA7A8"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1C36A"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C4B4673" w14:textId="6EDAA7A8"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2F8E" w14:textId="2380BF95" w:rsidR="00347993" w:rsidRDefault="007E5D4A"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240" behindDoc="0" locked="0" layoutInCell="1" allowOverlap="1" wp14:anchorId="1D428369" wp14:editId="15645CFE">
              <wp:simplePos x="866775" y="400050"/>
              <wp:positionH relativeFrom="page">
                <wp:align>center</wp:align>
              </wp:positionH>
              <wp:positionV relativeFrom="page">
                <wp:align>top</wp:align>
              </wp:positionV>
              <wp:extent cx="443865" cy="443865"/>
              <wp:effectExtent l="0" t="0" r="8890" b="4445"/>
              <wp:wrapNone/>
              <wp:docPr id="55104970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F1BBF" w14:textId="77482B73"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28369"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12F1BBF" w14:textId="77482B73"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v:textbox>
              <w10:wrap anchorx="page" anchory="page"/>
            </v:shape>
          </w:pict>
        </mc:Fallback>
      </mc:AlternateContent>
    </w:r>
    <w:r w:rsidR="00347993">
      <w:rPr>
        <w:noProof/>
        <w:lang w:val="en-NZ" w:eastAsia="ja-JP"/>
      </w:rPr>
      <mc:AlternateContent>
        <mc:Choice Requires="wps">
          <w:drawing>
            <wp:inline distT="0" distB="0" distL="0" distR="0" wp14:anchorId="666D54C8" wp14:editId="6E685E69">
              <wp:extent cx="845820" cy="464820"/>
              <wp:effectExtent l="0" t="0" r="11430" b="11430"/>
              <wp:docPr id="1378247886" name="Text Box 1378247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464820"/>
                      </a:xfrm>
                      <a:prstGeom prst="rect">
                        <a:avLst/>
                      </a:prstGeom>
                      <a:solidFill>
                        <a:srgbClr val="FFFFFF"/>
                      </a:solidFill>
                      <a:ln w="15875">
                        <a:solidFill>
                          <a:srgbClr val="000000"/>
                        </a:solidFill>
                        <a:miter lim="800000"/>
                        <a:headEnd/>
                        <a:tailEnd/>
                      </a:ln>
                    </wps:spPr>
                    <wps:txbx>
                      <w:txbxContent>
                        <w:p w14:paraId="45DBC38A" w14:textId="77777777" w:rsidR="00347993" w:rsidRPr="00320DFF" w:rsidRDefault="00347993"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666D54C8" id="_x0000_t202" coordsize="21600,21600" o:spt="202" path="m,l,21600r21600,l21600,xe">
              <v:stroke joinstyle="miter"/>
              <v:path gradientshapeok="t" o:connecttype="rect"/>
            </v:shapetype>
            <v:shape id="Text Box 1378247886" o:spid="_x0000_s1026" type="#_x0000_t202" style="width:66.6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" strokeweight="1.25pt">
              <v:textbox inset="1.5mm,,1.5mm">
                <w:txbxContent>
                  <w:p w14:paraId="45DBC38A" w14:textId="77777777" w:rsidR="00347993" w:rsidRPr="00320DFF" w:rsidRDefault="00347993" w:rsidP="00E95DD4">
                    <w:pPr>
                      <w:rPr>
                        <w:rStyle w:val="Emphasis"/>
                        <w:lang w:val="en-NZ"/>
                      </w:rPr>
                    </w:pPr>
                    <w:r>
                      <w:rPr>
                        <w:rStyle w:val="Emphasis"/>
                      </w:rPr>
                      <w:t>18</w:t>
                    </w:r>
                    <w:r w:rsidRPr="00320DFF">
                      <w:rPr>
                        <w:rStyle w:val="Emphasis"/>
                      </w:rPr>
                      <w:t>pt</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3AD6" w14:textId="095BF2DF" w:rsidR="007E5D4A" w:rsidRDefault="007E5D4A">
    <w:pPr>
      <w:pStyle w:val="Header"/>
    </w:pPr>
    <w:r>
      <w:rPr>
        <w:noProof/>
      </w:rPr>
      <mc:AlternateContent>
        <mc:Choice Requires="wps">
          <w:drawing>
            <wp:anchor distT="0" distB="0" distL="0" distR="0" simplePos="0" relativeHeight="251662336" behindDoc="0" locked="0" layoutInCell="1" allowOverlap="1" wp14:anchorId="27810066" wp14:editId="672CF785">
              <wp:simplePos x="635" y="635"/>
              <wp:positionH relativeFrom="page">
                <wp:align>center</wp:align>
              </wp:positionH>
              <wp:positionV relativeFrom="page">
                <wp:align>top</wp:align>
              </wp:positionV>
              <wp:extent cx="443865" cy="443865"/>
              <wp:effectExtent l="0" t="0" r="8890" b="4445"/>
              <wp:wrapNone/>
              <wp:docPr id="1560008089"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293824" w14:textId="055BABE7"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10066"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1293824" w14:textId="055BABE7"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B3EF" w14:textId="71A9B997" w:rsidR="007E5D4A" w:rsidRDefault="007E5D4A">
    <w:pPr>
      <w:pStyle w:val="Header"/>
    </w:pPr>
    <w:r>
      <w:rPr>
        <w:noProof/>
      </w:rPr>
      <mc:AlternateContent>
        <mc:Choice Requires="wps">
          <w:drawing>
            <wp:anchor distT="0" distB="0" distL="0" distR="0" simplePos="0" relativeHeight="251663360" behindDoc="0" locked="0" layoutInCell="1" allowOverlap="1" wp14:anchorId="1741D456" wp14:editId="311F54D9">
              <wp:simplePos x="790575" y="400050"/>
              <wp:positionH relativeFrom="page">
                <wp:align>center</wp:align>
              </wp:positionH>
              <wp:positionV relativeFrom="page">
                <wp:align>top</wp:align>
              </wp:positionV>
              <wp:extent cx="443865" cy="443865"/>
              <wp:effectExtent l="0" t="0" r="8890" b="4445"/>
              <wp:wrapNone/>
              <wp:docPr id="587884473"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3ED3C" w14:textId="3320C075"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1D456"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033ED3C" w14:textId="3320C075"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9BDA" w14:textId="511CE974" w:rsidR="007E5D4A" w:rsidRDefault="007E5D4A">
    <w:pPr>
      <w:pStyle w:val="Header"/>
    </w:pPr>
    <w:r>
      <w:rPr>
        <w:noProof/>
      </w:rPr>
      <mc:AlternateContent>
        <mc:Choice Requires="wps">
          <w:drawing>
            <wp:anchor distT="0" distB="0" distL="0" distR="0" simplePos="0" relativeHeight="251661312" behindDoc="0" locked="0" layoutInCell="1" allowOverlap="1" wp14:anchorId="5D34E15A" wp14:editId="668F039F">
              <wp:simplePos x="635" y="635"/>
              <wp:positionH relativeFrom="page">
                <wp:align>center</wp:align>
              </wp:positionH>
              <wp:positionV relativeFrom="page">
                <wp:align>top</wp:align>
              </wp:positionV>
              <wp:extent cx="443865" cy="443865"/>
              <wp:effectExtent l="0" t="0" r="8890" b="4445"/>
              <wp:wrapNone/>
              <wp:docPr id="1821073093"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584984" w14:textId="45092D89"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4E15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B584984" w14:textId="45092D89" w:rsidR="007E5D4A" w:rsidRPr="007E5D4A" w:rsidRDefault="007E5D4A" w:rsidP="007E5D4A">
                    <w:pPr>
                      <w:spacing w:after="0"/>
                      <w:rPr>
                        <w:rFonts w:ascii="Calibri" w:eastAsia="Calibri" w:hAnsi="Calibri" w:cs="Calibri"/>
                        <w:noProof/>
                        <w:color w:val="000000"/>
                        <w:sz w:val="20"/>
                        <w:szCs w:val="20"/>
                      </w:rPr>
                    </w:pPr>
                    <w:r w:rsidRPr="007E5D4A">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D077126"/>
    <w:multiLevelType w:val="hybridMultilevel"/>
    <w:tmpl w:val="170A5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0E02C1"/>
    <w:multiLevelType w:val="singleLevel"/>
    <w:tmpl w:val="1409000F"/>
    <w:lvl w:ilvl="0">
      <w:start w:val="1"/>
      <w:numFmt w:val="decimal"/>
      <w:lvlText w:val="%1."/>
      <w:lvlJc w:val="left"/>
      <w:pPr>
        <w:ind w:left="720" w:hanging="360"/>
      </w:pPr>
    </w:lvl>
  </w:abstractNum>
  <w:abstractNum w:abstractNumId="16" w15:restartNumberingAfterBreak="0">
    <w:nsid w:val="4CA33E2E"/>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18"/>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18"/>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9"/>
  </w:num>
  <w:num w:numId="22" w16cid:durableId="1159730675">
    <w:abstractNumId w:val="16"/>
  </w:num>
  <w:num w:numId="23" w16cid:durableId="1921985311">
    <w:abstractNumId w:val="12"/>
  </w:num>
  <w:num w:numId="24" w16cid:durableId="605692573">
    <w:abstractNumId w:val="17"/>
  </w:num>
  <w:num w:numId="25" w16cid:durableId="1916628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D4"/>
    <w:rsid w:val="00016497"/>
    <w:rsid w:val="00032CA6"/>
    <w:rsid w:val="000345FC"/>
    <w:rsid w:val="000366B0"/>
    <w:rsid w:val="00045652"/>
    <w:rsid w:val="000528B2"/>
    <w:rsid w:val="000662BC"/>
    <w:rsid w:val="00067348"/>
    <w:rsid w:val="000677F5"/>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1C1B"/>
    <w:rsid w:val="000E4BC5"/>
    <w:rsid w:val="000E7097"/>
    <w:rsid w:val="000F5F76"/>
    <w:rsid w:val="000F7451"/>
    <w:rsid w:val="001130DC"/>
    <w:rsid w:val="00116645"/>
    <w:rsid w:val="00117EF9"/>
    <w:rsid w:val="00123CD5"/>
    <w:rsid w:val="00132044"/>
    <w:rsid w:val="00134EFA"/>
    <w:rsid w:val="00136864"/>
    <w:rsid w:val="00141EE9"/>
    <w:rsid w:val="00144375"/>
    <w:rsid w:val="00144F22"/>
    <w:rsid w:val="00156350"/>
    <w:rsid w:val="00163D42"/>
    <w:rsid w:val="001659A4"/>
    <w:rsid w:val="0016600D"/>
    <w:rsid w:val="00176496"/>
    <w:rsid w:val="001958CC"/>
    <w:rsid w:val="001A0859"/>
    <w:rsid w:val="001A1181"/>
    <w:rsid w:val="001A2407"/>
    <w:rsid w:val="001A6044"/>
    <w:rsid w:val="001C4CFA"/>
    <w:rsid w:val="001D1859"/>
    <w:rsid w:val="001E071C"/>
    <w:rsid w:val="001E4E78"/>
    <w:rsid w:val="001E5B09"/>
    <w:rsid w:val="001E76FE"/>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97D39"/>
    <w:rsid w:val="002A00F5"/>
    <w:rsid w:val="002A0A02"/>
    <w:rsid w:val="002A71DB"/>
    <w:rsid w:val="002C6A67"/>
    <w:rsid w:val="002D4042"/>
    <w:rsid w:val="002D4F42"/>
    <w:rsid w:val="002E05A8"/>
    <w:rsid w:val="00301D32"/>
    <w:rsid w:val="0031535A"/>
    <w:rsid w:val="00315526"/>
    <w:rsid w:val="00320275"/>
    <w:rsid w:val="00320308"/>
    <w:rsid w:val="00324D07"/>
    <w:rsid w:val="00331543"/>
    <w:rsid w:val="003315E7"/>
    <w:rsid w:val="003367BB"/>
    <w:rsid w:val="003417E1"/>
    <w:rsid w:val="00341A41"/>
    <w:rsid w:val="00347993"/>
    <w:rsid w:val="00347A60"/>
    <w:rsid w:val="00353B33"/>
    <w:rsid w:val="00353BD1"/>
    <w:rsid w:val="003623E2"/>
    <w:rsid w:val="003664DB"/>
    <w:rsid w:val="00367B77"/>
    <w:rsid w:val="00390C2D"/>
    <w:rsid w:val="003925E4"/>
    <w:rsid w:val="003948E5"/>
    <w:rsid w:val="00396762"/>
    <w:rsid w:val="003A5B25"/>
    <w:rsid w:val="003B0ECF"/>
    <w:rsid w:val="003B339F"/>
    <w:rsid w:val="003B4E48"/>
    <w:rsid w:val="003C2D2F"/>
    <w:rsid w:val="003C446E"/>
    <w:rsid w:val="003D1E3F"/>
    <w:rsid w:val="003D276E"/>
    <w:rsid w:val="003D3106"/>
    <w:rsid w:val="003D4FC6"/>
    <w:rsid w:val="003D50CB"/>
    <w:rsid w:val="003E3764"/>
    <w:rsid w:val="003E37B3"/>
    <w:rsid w:val="003E62A5"/>
    <w:rsid w:val="003F2AEE"/>
    <w:rsid w:val="00401F5F"/>
    <w:rsid w:val="004049C1"/>
    <w:rsid w:val="00422295"/>
    <w:rsid w:val="00425EF7"/>
    <w:rsid w:val="00433624"/>
    <w:rsid w:val="00441910"/>
    <w:rsid w:val="004425EC"/>
    <w:rsid w:val="00442A95"/>
    <w:rsid w:val="00454B6E"/>
    <w:rsid w:val="00455456"/>
    <w:rsid w:val="0045698F"/>
    <w:rsid w:val="00462B8D"/>
    <w:rsid w:val="00474451"/>
    <w:rsid w:val="00475E75"/>
    <w:rsid w:val="004914A9"/>
    <w:rsid w:val="004959DE"/>
    <w:rsid w:val="004C18EF"/>
    <w:rsid w:val="004C7A62"/>
    <w:rsid w:val="004D1F2A"/>
    <w:rsid w:val="004D2D5F"/>
    <w:rsid w:val="004E12C4"/>
    <w:rsid w:val="004F1626"/>
    <w:rsid w:val="00532A81"/>
    <w:rsid w:val="00551D3C"/>
    <w:rsid w:val="00557285"/>
    <w:rsid w:val="00573507"/>
    <w:rsid w:val="005823D9"/>
    <w:rsid w:val="00584F27"/>
    <w:rsid w:val="00587EF1"/>
    <w:rsid w:val="00595E50"/>
    <w:rsid w:val="005A00EC"/>
    <w:rsid w:val="005B30E7"/>
    <w:rsid w:val="005B358A"/>
    <w:rsid w:val="005B4CFF"/>
    <w:rsid w:val="005C02EB"/>
    <w:rsid w:val="005D210E"/>
    <w:rsid w:val="005D3D1E"/>
    <w:rsid w:val="005E62E2"/>
    <w:rsid w:val="005E78D8"/>
    <w:rsid w:val="006031F5"/>
    <w:rsid w:val="006056D0"/>
    <w:rsid w:val="00612069"/>
    <w:rsid w:val="006136D4"/>
    <w:rsid w:val="006169F4"/>
    <w:rsid w:val="00616AEC"/>
    <w:rsid w:val="00624A9E"/>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D798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5D4A"/>
    <w:rsid w:val="007E6A23"/>
    <w:rsid w:val="00814E01"/>
    <w:rsid w:val="00821A3E"/>
    <w:rsid w:val="00833DBF"/>
    <w:rsid w:val="00841B0E"/>
    <w:rsid w:val="00855DDB"/>
    <w:rsid w:val="00865040"/>
    <w:rsid w:val="0087231E"/>
    <w:rsid w:val="008752D5"/>
    <w:rsid w:val="0087735A"/>
    <w:rsid w:val="00880360"/>
    <w:rsid w:val="00880535"/>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E5400"/>
    <w:rsid w:val="009F0401"/>
    <w:rsid w:val="00A070F8"/>
    <w:rsid w:val="00A129B8"/>
    <w:rsid w:val="00A21EAF"/>
    <w:rsid w:val="00A42944"/>
    <w:rsid w:val="00A42A40"/>
    <w:rsid w:val="00A551BB"/>
    <w:rsid w:val="00A5537C"/>
    <w:rsid w:val="00A56FFE"/>
    <w:rsid w:val="00A72BF0"/>
    <w:rsid w:val="00A80848"/>
    <w:rsid w:val="00A8394A"/>
    <w:rsid w:val="00AA2CE1"/>
    <w:rsid w:val="00AC3E46"/>
    <w:rsid w:val="00AE209E"/>
    <w:rsid w:val="00AF1240"/>
    <w:rsid w:val="00AF1467"/>
    <w:rsid w:val="00AF1D74"/>
    <w:rsid w:val="00AF43E6"/>
    <w:rsid w:val="00AF59BE"/>
    <w:rsid w:val="00AF7D89"/>
    <w:rsid w:val="00B17F4D"/>
    <w:rsid w:val="00B406B9"/>
    <w:rsid w:val="00B536D7"/>
    <w:rsid w:val="00B560CC"/>
    <w:rsid w:val="00B61230"/>
    <w:rsid w:val="00B67A54"/>
    <w:rsid w:val="00B77D9A"/>
    <w:rsid w:val="00B9023F"/>
    <w:rsid w:val="00B910FB"/>
    <w:rsid w:val="00B917CC"/>
    <w:rsid w:val="00BA506C"/>
    <w:rsid w:val="00BB032D"/>
    <w:rsid w:val="00BB0A40"/>
    <w:rsid w:val="00BC03B6"/>
    <w:rsid w:val="00BD0C55"/>
    <w:rsid w:val="00BD4A93"/>
    <w:rsid w:val="00BE034C"/>
    <w:rsid w:val="00BE0EF0"/>
    <w:rsid w:val="00BF6F6E"/>
    <w:rsid w:val="00BF71D9"/>
    <w:rsid w:val="00C03994"/>
    <w:rsid w:val="00C0436A"/>
    <w:rsid w:val="00C138AF"/>
    <w:rsid w:val="00C14B5D"/>
    <w:rsid w:val="00C21445"/>
    <w:rsid w:val="00C23ACF"/>
    <w:rsid w:val="00C25A7C"/>
    <w:rsid w:val="00C321AC"/>
    <w:rsid w:val="00C406C3"/>
    <w:rsid w:val="00C42DBE"/>
    <w:rsid w:val="00C50A52"/>
    <w:rsid w:val="00C513F3"/>
    <w:rsid w:val="00C534AE"/>
    <w:rsid w:val="00C65137"/>
    <w:rsid w:val="00C7239C"/>
    <w:rsid w:val="00C7770D"/>
    <w:rsid w:val="00C778F4"/>
    <w:rsid w:val="00C92BDF"/>
    <w:rsid w:val="00C931AD"/>
    <w:rsid w:val="00C95364"/>
    <w:rsid w:val="00CA1D0D"/>
    <w:rsid w:val="00CA20F9"/>
    <w:rsid w:val="00CC7105"/>
    <w:rsid w:val="00CD21A2"/>
    <w:rsid w:val="00CD30E6"/>
    <w:rsid w:val="00CE3213"/>
    <w:rsid w:val="00D0147F"/>
    <w:rsid w:val="00D02E76"/>
    <w:rsid w:val="00D02F31"/>
    <w:rsid w:val="00D059AC"/>
    <w:rsid w:val="00D16292"/>
    <w:rsid w:val="00D22E00"/>
    <w:rsid w:val="00D407D4"/>
    <w:rsid w:val="00D42A7C"/>
    <w:rsid w:val="00D42B6B"/>
    <w:rsid w:val="00D43D8B"/>
    <w:rsid w:val="00D6394F"/>
    <w:rsid w:val="00D642D9"/>
    <w:rsid w:val="00D64555"/>
    <w:rsid w:val="00D768E1"/>
    <w:rsid w:val="00D82B16"/>
    <w:rsid w:val="00D82DC5"/>
    <w:rsid w:val="00D840F2"/>
    <w:rsid w:val="00D94B5D"/>
    <w:rsid w:val="00DA2636"/>
    <w:rsid w:val="00DD0B2D"/>
    <w:rsid w:val="00DF54D9"/>
    <w:rsid w:val="00DF5D64"/>
    <w:rsid w:val="00E0579D"/>
    <w:rsid w:val="00E077D5"/>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467C0"/>
    <w:rsid w:val="00F81286"/>
    <w:rsid w:val="00F83AC0"/>
    <w:rsid w:val="00F84476"/>
    <w:rsid w:val="00FA6142"/>
    <w:rsid w:val="00FA6F00"/>
    <w:rsid w:val="00FB3424"/>
    <w:rsid w:val="00FB479E"/>
    <w:rsid w:val="00FC6AAA"/>
    <w:rsid w:val="00FD224F"/>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7047711"/>
  <w15:docId w15:val="{AF3DF34D-9561-423D-BFF3-05A98D1D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DC5"/>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aliases w:val="Rec para,List Paragraph1,Recommendation,List Paragraph11"/>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erChar">
    <w:name w:val="Header Char"/>
    <w:basedOn w:val="DefaultParagraphFont"/>
    <w:link w:val="Header"/>
    <w:rsid w:val="00347993"/>
    <w:rPr>
      <w:rFonts w:ascii="Arial" w:hAnsi="Arial"/>
      <w:sz w:val="36"/>
      <w:szCs w:val="24"/>
      <w:lang w:val="en-AU" w:eastAsia="en-US"/>
    </w:rPr>
  </w:style>
  <w:style w:type="character" w:customStyle="1" w:styleId="FooterChar">
    <w:name w:val="Footer Char"/>
    <w:basedOn w:val="DefaultParagraphFont"/>
    <w:link w:val="Footer"/>
    <w:rsid w:val="00347993"/>
    <w:rPr>
      <w:rFonts w:ascii="Arial" w:hAnsi="Arial"/>
      <w:sz w:val="36"/>
      <w:szCs w:val="24"/>
      <w:lang w:val="en-AU" w:eastAsia="en-US"/>
    </w:rPr>
  </w:style>
  <w:style w:type="character" w:styleId="UnresolvedMention">
    <w:name w:val="Unresolved Mention"/>
    <w:basedOn w:val="DefaultParagraphFont"/>
    <w:uiPriority w:val="99"/>
    <w:semiHidden/>
    <w:unhideWhenUsed/>
    <w:rsid w:val="00A551BB"/>
    <w:rPr>
      <w:color w:val="605E5C"/>
      <w:shd w:val="clear" w:color="auto" w:fill="E1DFDD"/>
    </w:rPr>
  </w:style>
  <w:style w:type="character" w:customStyle="1" w:styleId="ListParagraphChar">
    <w:name w:val="List Paragraph Char"/>
    <w:aliases w:val="Rec para Char,List Paragraph1 Char,Recommendation Char,List Paragraph11 Char"/>
    <w:basedOn w:val="DefaultParagraphFont"/>
    <w:link w:val="ListParagraph"/>
    <w:uiPriority w:val="34"/>
    <w:locked/>
    <w:rsid w:val="00347A60"/>
    <w:rPr>
      <w:rFonts w:ascii="Arial" w:hAnsi="Arial"/>
      <w:sz w:val="36"/>
      <w:szCs w:val="24"/>
      <w:lang w:val="en-GB" w:eastAsia="en-GB"/>
    </w:rPr>
  </w:style>
  <w:style w:type="paragraph" w:customStyle="1" w:styleId="Default">
    <w:name w:val="Default"/>
    <w:rsid w:val="00347A60"/>
    <w:pPr>
      <w:autoSpaceDE w:val="0"/>
      <w:autoSpaceDN w:val="0"/>
      <w:adjustRightInd w:val="0"/>
    </w:pPr>
    <w:rPr>
      <w:rFonts w:ascii="Calibri" w:eastAsia="Calibri" w:hAnsi="Calibri" w:cs="Calibri"/>
      <w:color w:val="000000"/>
      <w:sz w:val="24"/>
      <w:szCs w:val="24"/>
      <w:lang w:eastAsia="en-US"/>
    </w:rPr>
  </w:style>
  <w:style w:type="character" w:customStyle="1" w:styleId="s19">
    <w:name w:val="s19"/>
    <w:basedOn w:val="DefaultParagraphFont"/>
    <w:rsid w:val="00347A60"/>
  </w:style>
  <w:style w:type="character" w:customStyle="1" w:styleId="apple-converted-space">
    <w:name w:val="apple-converted-space"/>
    <w:basedOn w:val="DefaultParagraphFont"/>
    <w:rsid w:val="00347A60"/>
  </w:style>
  <w:style w:type="paragraph" w:customStyle="1" w:styleId="Bullet1">
    <w:name w:val="Bullet1"/>
    <w:basedOn w:val="Normal"/>
    <w:qFormat/>
    <w:rsid w:val="000366B0"/>
    <w:pPr>
      <w:numPr>
        <w:numId w:val="24"/>
      </w:numPr>
      <w:tabs>
        <w:tab w:val="left" w:pos="454"/>
      </w:tabs>
      <w:suppressAutoHyphens/>
      <w:autoSpaceDE w:val="0"/>
      <w:autoSpaceDN w:val="0"/>
      <w:adjustRightInd w:val="0"/>
      <w:ind w:left="567" w:hanging="567"/>
      <w:textAlignment w:val="center"/>
    </w:pPr>
    <w:rPr>
      <w:rFonts w:ascii="Verdana" w:hAnsi="Verdana" w:cs="Arial"/>
      <w:kern w:val="28"/>
      <w:sz w:val="24"/>
      <w:szCs w:val="20"/>
      <w:lang w:val="en-US"/>
    </w:rPr>
  </w:style>
  <w:style w:type="character" w:customStyle="1" w:styleId="normaltextrun">
    <w:name w:val="normaltextrun"/>
    <w:basedOn w:val="DefaultParagraphFont"/>
    <w:rsid w:val="001E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0</TotalTime>
  <Pages>4</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Jarques DuPreez</dc:creator>
  <cp:lastModifiedBy>Brenda Harkin</cp:lastModifiedBy>
  <cp:revision>2</cp:revision>
  <cp:lastPrinted>1900-12-31T12:00:00Z</cp:lastPrinted>
  <dcterms:created xsi:type="dcterms:W3CDTF">2025-02-11T23:32:00Z</dcterms:created>
  <dcterms:modified xsi:type="dcterms:W3CDTF">2025-02-11T23:32:00Z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20d859e4,7a3315be,19162df7,6c8b5ec5,5cfbd599,230a67b9</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2025-02-11T23:32:43Z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bb1c1ca5-13f7-456d-8c64-a8d79732726c</vt:lpwstr>
  </property>
  <property fmtid="{D5CDD505-2E9C-101B-9397-08002B2CF9AE}" pid="11" name="MSIP_Label_f43e46a9-9901-46e9-bfae-bb6189d4cb66_ContentBits">
    <vt:lpwstr>1</vt:lpwstr>
  </property>
</Properties>
</file>